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参赛回执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0A45"/>
    <w:rsid w:val="2E110A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2018-11-21T03:27:00Z</dcterms:created>
  <dc:creator>hp</dc:creator>
  <cp:lastModifiedBy>hp</cp:lastModifiedBy>
  <dcterms:modified xsi:type="dcterms:W3CDTF">2018-11-21T03:28:56Z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