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海南大学</w:t>
      </w:r>
      <w:r>
        <w:rPr>
          <w:rFonts w:hint="eastAsia"/>
          <w:b/>
          <w:bCs/>
          <w:sz w:val="32"/>
          <w:szCs w:val="40"/>
          <w:lang w:val="en-US" w:eastAsia="zh-CN"/>
        </w:rPr>
        <w:t>2018年团员档案移交清单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移交单位（盖章）：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移 交 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联系电话 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</w:t>
      </w:r>
    </w:p>
    <w:tbl>
      <w:tblPr>
        <w:tblStyle w:val="4"/>
        <w:tblW w:w="10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4"/>
        <w:gridCol w:w="1366"/>
        <w:gridCol w:w="2219"/>
        <w:gridCol w:w="2221"/>
        <w:gridCol w:w="1245"/>
        <w:gridCol w:w="1140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申请书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志愿书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6599"/>
    <w:rsid w:val="00FC5DDC"/>
    <w:rsid w:val="09BA1623"/>
    <w:rsid w:val="0C453DE6"/>
    <w:rsid w:val="13F270D8"/>
    <w:rsid w:val="1FB21D0D"/>
    <w:rsid w:val="25036599"/>
    <w:rsid w:val="302B6998"/>
    <w:rsid w:val="38D904AB"/>
    <w:rsid w:val="41D531AB"/>
    <w:rsid w:val="4C917265"/>
    <w:rsid w:val="5C0A12CE"/>
    <w:rsid w:val="649674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2018-10-11T03:28:00Z</dcterms:created>
  <dc:creator>王萌萌</dc:creator>
  <cp:lastModifiedBy>王萌萌</cp:lastModifiedBy>
  <dcterms:modified xsi:type="dcterms:W3CDTF">2018-10-11T03:36:16Z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