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</w:p>
    <w:p>
      <w:pPr>
        <w:jc w:val="center"/>
        <w:rPr>
          <w:sz w:val="22"/>
          <w:szCs w:val="28"/>
        </w:rPr>
      </w:pPr>
      <w:r>
        <w:rPr>
          <w:rFonts w:hint="eastAsia"/>
          <w:b/>
          <w:bCs/>
          <w:sz w:val="36"/>
          <w:szCs w:val="44"/>
        </w:rPr>
        <w:t>海南大学2018年暑期社会实践表彰各奖项名额分配表</w:t>
      </w:r>
    </w:p>
    <w:tbl>
      <w:tblPr>
        <w:tblStyle w:val="3"/>
        <w:tblW w:w="1412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9"/>
        <w:gridCol w:w="3315"/>
        <w:gridCol w:w="1927"/>
        <w:gridCol w:w="1739"/>
        <w:gridCol w:w="1462"/>
        <w:gridCol w:w="1558"/>
        <w:gridCol w:w="1520"/>
        <w:gridCol w:w="1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学院/单位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本科生人数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（不含2018级）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申报团队数量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先进实践团队名额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优秀指导教师名额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优秀调查报告（论文）名额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学生积极分子名额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热带农林学院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人文传播学院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党委研究生工作部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校级学生组织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4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24730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070C0"/>
    <w:rsid w:val="0ABB2C58"/>
    <w:rsid w:val="0BB647A1"/>
    <w:rsid w:val="0FC070C0"/>
    <w:rsid w:val="15155D9A"/>
    <w:rsid w:val="2976252D"/>
    <w:rsid w:val="304E4C75"/>
    <w:rsid w:val="39E87421"/>
    <w:rsid w:val="432D32CB"/>
    <w:rsid w:val="55DC5209"/>
    <w:rsid w:val="5DBB3775"/>
    <w:rsid w:val="6D535020"/>
    <w:rsid w:val="6DA6662B"/>
    <w:rsid w:val="6F8E338C"/>
    <w:rsid w:val="7082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2018-09-14T01:27:00Z</dcterms:created>
  <dc:creator>王萌萌</dc:creator>
  <cp:lastModifiedBy>王萌萌</cp:lastModifiedBy>
  <dcterms:modified xsi:type="dcterms:W3CDTF">2018-09-18T10:33:07Z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