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10" w:rsidRDefault="00A46810" w:rsidP="00113C03">
      <w:pPr>
        <w:jc w:val="center"/>
        <w:rPr>
          <w:rFonts w:ascii="黑体" w:eastAsia="黑体" w:hAnsi="黑体"/>
          <w:color w:val="000000"/>
          <w:sz w:val="44"/>
          <w:szCs w:val="44"/>
        </w:rPr>
      </w:pPr>
      <w:r w:rsidRPr="00F90E5E">
        <w:rPr>
          <w:rFonts w:ascii="黑体" w:eastAsia="黑体" w:hAnsi="黑体"/>
          <w:color w:val="000000"/>
          <w:sz w:val="44"/>
          <w:szCs w:val="44"/>
        </w:rPr>
        <w:t xml:space="preserve"> </w:t>
      </w:r>
      <w:r w:rsidRPr="00F90E5E">
        <w:rPr>
          <w:rFonts w:ascii="黑体" w:eastAsia="黑体" w:hAnsi="黑体" w:hint="eastAsia"/>
          <w:color w:val="000000"/>
          <w:sz w:val="44"/>
          <w:szCs w:val="44"/>
        </w:rPr>
        <w:t>“中国肯德基曙光基金”</w:t>
      </w:r>
    </w:p>
    <w:p w:rsidR="00A46810" w:rsidRPr="00F90E5E" w:rsidRDefault="00A46810" w:rsidP="00113C03">
      <w:pPr>
        <w:jc w:val="center"/>
        <w:rPr>
          <w:rFonts w:ascii="黑体" w:eastAsia="黑体" w:hAnsi="黑体"/>
          <w:color w:val="000000"/>
          <w:sz w:val="44"/>
          <w:szCs w:val="44"/>
        </w:rPr>
      </w:pPr>
      <w:bookmarkStart w:id="0" w:name="_GoBack"/>
      <w:bookmarkEnd w:id="0"/>
      <w:r w:rsidRPr="00F90E5E">
        <w:rPr>
          <w:rFonts w:ascii="黑体" w:eastAsia="黑体" w:hAnsi="黑体" w:hint="eastAsia"/>
          <w:color w:val="000000"/>
          <w:sz w:val="44"/>
          <w:szCs w:val="44"/>
        </w:rPr>
        <w:t>资助海南大学</w:t>
      </w:r>
      <w:r w:rsidRPr="00F90E5E">
        <w:rPr>
          <w:rFonts w:ascii="黑体" w:eastAsia="黑体" w:hAnsi="黑体"/>
          <w:color w:val="000000"/>
          <w:sz w:val="44"/>
          <w:szCs w:val="44"/>
        </w:rPr>
        <w:t>201</w:t>
      </w:r>
      <w:r>
        <w:rPr>
          <w:rFonts w:ascii="黑体" w:eastAsia="黑体" w:hAnsi="黑体"/>
          <w:color w:val="000000"/>
          <w:sz w:val="44"/>
          <w:szCs w:val="44"/>
        </w:rPr>
        <w:t>5</w:t>
      </w:r>
      <w:r w:rsidRPr="00F90E5E">
        <w:rPr>
          <w:rFonts w:ascii="黑体" w:eastAsia="黑体" w:hAnsi="黑体" w:hint="eastAsia"/>
          <w:color w:val="000000"/>
          <w:sz w:val="44"/>
          <w:szCs w:val="44"/>
        </w:rPr>
        <w:t>级学生名单</w:t>
      </w:r>
    </w:p>
    <w:p w:rsidR="00A46810" w:rsidRPr="00F90E5E" w:rsidRDefault="00A46810" w:rsidP="00F90E5E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8640" w:type="dxa"/>
        <w:tblInd w:w="-72" w:type="dxa"/>
        <w:tblLook w:val="0000"/>
      </w:tblPr>
      <w:tblGrid>
        <w:gridCol w:w="1245"/>
        <w:gridCol w:w="1995"/>
        <w:gridCol w:w="1080"/>
        <w:gridCol w:w="4320"/>
      </w:tblGrid>
      <w:tr w:rsidR="00A46810" w:rsidRPr="004F37F2" w:rsidTr="004F37F2">
        <w:trPr>
          <w:trHeight w:val="27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37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4F37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37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4F37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37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4F37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37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4F37F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王润铭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外国语学院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 xml:space="preserve">  </w:t>
            </w: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外国语学院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刘金梅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外国语学院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4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周龙文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食品学院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李天琪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人文传播学院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杨兵峰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机电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工程</w:t>
            </w: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7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史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 xml:space="preserve">  </w:t>
            </w: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农学院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8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张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 xml:space="preserve">  </w:t>
            </w: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艺术学院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胡娅楠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旅游学院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严唐敏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旅游学院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范世坤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园艺园林学院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陈俐俐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园艺园林学院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律栋华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海洋学院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张群燕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马克思主义学院</w:t>
            </w:r>
          </w:p>
        </w:tc>
      </w:tr>
      <w:tr w:rsidR="00A46810" w:rsidRPr="004F37F2" w:rsidTr="004F37F2">
        <w:trPr>
          <w:trHeight w:val="2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15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范沫妍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810" w:rsidRPr="004F37F2" w:rsidRDefault="00A46810" w:rsidP="004F3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信息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科学技术</w:t>
            </w:r>
            <w:r w:rsidRPr="004F37F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学院</w:t>
            </w:r>
          </w:p>
        </w:tc>
      </w:tr>
    </w:tbl>
    <w:p w:rsidR="00A46810" w:rsidRPr="00F90E5E" w:rsidRDefault="00A46810" w:rsidP="004F37F2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A46810" w:rsidRPr="00F90E5E" w:rsidRDefault="00A46810" w:rsidP="00F90E5E">
      <w:pPr>
        <w:jc w:val="center"/>
        <w:rPr>
          <w:rFonts w:ascii="仿宋_GB2312" w:eastAsia="仿宋_GB2312" w:hAnsi="Simsun"/>
          <w:color w:val="000000"/>
          <w:sz w:val="32"/>
          <w:szCs w:val="32"/>
          <w:shd w:val="clear" w:color="auto" w:fill="FFFFFF"/>
        </w:rPr>
      </w:pPr>
    </w:p>
    <w:sectPr w:rsidR="00A46810" w:rsidRPr="00F90E5E" w:rsidSect="003B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10" w:rsidRDefault="00A46810" w:rsidP="00F90E5E">
      <w:r>
        <w:separator/>
      </w:r>
    </w:p>
  </w:endnote>
  <w:endnote w:type="continuationSeparator" w:id="0">
    <w:p w:rsidR="00A46810" w:rsidRDefault="00A46810" w:rsidP="00F90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10" w:rsidRDefault="00A46810" w:rsidP="00F90E5E">
      <w:r>
        <w:separator/>
      </w:r>
    </w:p>
  </w:footnote>
  <w:footnote w:type="continuationSeparator" w:id="0">
    <w:p w:rsidR="00A46810" w:rsidRDefault="00A46810" w:rsidP="00F90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D9C"/>
    <w:rsid w:val="00113C03"/>
    <w:rsid w:val="002A2184"/>
    <w:rsid w:val="003B7467"/>
    <w:rsid w:val="004F37F2"/>
    <w:rsid w:val="005D6D40"/>
    <w:rsid w:val="008A683D"/>
    <w:rsid w:val="00A46810"/>
    <w:rsid w:val="00D67D16"/>
    <w:rsid w:val="00F56D9C"/>
    <w:rsid w:val="00F9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6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0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0E5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9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0E5E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F90E5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90E5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42</Words>
  <Characters>245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微软用户</cp:lastModifiedBy>
  <cp:revision>5</cp:revision>
  <dcterms:created xsi:type="dcterms:W3CDTF">2014-10-21T15:06:00Z</dcterms:created>
  <dcterms:modified xsi:type="dcterms:W3CDTF">2015-11-10T02:48:00Z</dcterms:modified>
</cp:coreProperties>
</file>