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ascii="仿宋_GB2312"/>
        </w:rPr>
      </w:pPr>
      <w:r>
        <w:rPr>
          <w:rFonts w:hint="eastAsia" w:ascii="仿宋_GB231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ascii="方正小标宋简体" w:hAnsi="宋体" w:eastAsia="方正小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海南大学201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  <w:lang w:val="en-US" w:eastAsia="zh-CN"/>
        </w:rPr>
        <w:t>7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年度优秀共青团团员名单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宋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（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  <w:lang w:val="en-US" w:eastAsia="zh-CN"/>
        </w:rPr>
        <w:t>1104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宋体" w:eastAsia="方正小标宋简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热带农林学院（285人）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许欢欢  张安妮  杨海洋  蒙小玉  陈玉姣  周书怡  杨聪帆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李红叶  梁黎娟  艾莹飞  潘潜倩  郭恒远  余金蔚  葛平飞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黄秋婷  梁文慧  吕亚楠  彭宇威  魏祖健  黄  蕊  何金实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邢  天  盛  杰  吕  静  杨圆圆  郭  婷  陈枫楠  付  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杨怡君  张丹丹  李金秀  赵青灵  何颖志  石卓玉  高梦泽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刘博妮  班友凯  杨祺钧  郭小枫  何明凤  王凤娇  范舒林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米  倩  刘鑫晶  陈  煜  罗  庚  刘瑶钰  王晓磊  郑雅心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陈  倩  云艳虹  邹咏蓉  谢新鑫  贺新桠  刘晏汝  伍巧慧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杨  怡  汤玮娅  林智楠  彭艳丽  杨  高  王  睿  张一诺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颜金珊  张祎耘  董玉姣  王周雯  张慧贤  陈  婷  肖  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李建国  赵明明  陈金鹏  李  蒙  殷红敏  黎雨星  孔妞妞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南桥丹  欧溢群  徐  浩  吕荣婷  李  晨  戴振忠  章倩茹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蔡新锋  陈可瑜  王中凯  王  驭  熊海琳  王  丽  何梓莹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徐  捷  韩政葛  王金平  邱  欢  安江文  陈  璐  黄天意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邱德月  王凤仪  陈  凯  钟  明  顾丽梅  张雪逸  吴立柳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秦艳丽  吕智健  刘  杨  胡玉如  李  渝  李欣然  王仔薇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刘超男  罗诗琪  王静梅  李金城  陈晓慧  行文喆  彭俐娜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文琪淋  李晓琪  胡景新  卯练练  翁琦辉  赵宇航  沈育棋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  雪  黄思曙  朱  晖  何  欢  顾雪霖  陈颂梅  葛  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黄婷婷  黄  欣  李  超  李号天  李曼雪  罗丹丹  宋诗琦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唐双柱  王  露  武宁宁  杨其琛  周俞岑  邓  岚  冯玲玲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何  犇  侯  昕  李佳佳  廖海达  罗邓燕  吕小华  孙  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  璐  王美淇  王世媛  熊洪莉  许灵逸  余  星  余耀华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张  梦  赵雨馨  郑丽旧  周维伟  白甜雨  曹佩娜 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李晓莉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曾  钰  陈劲婷  崔亚欣  董  雯  高  闯  黄楚君  金莞森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靳雅雯  李  淳  李梦露  李韦萱  孙同庆  李欣阳  李宇璇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廖兴洋  吕钫焌  薛丰于  杨景淇  杨婷婷  杨彦东  杨  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姚静敏  易睿洵  张梦乐  张玮婷  张朱越  甄子博  郑木华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郑奕然  周鑫洋  朱春露  曹如阳  何京璇  张  琪  王鹏宇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熊国玲  张雨书  袁  艺  上官楚  郭贻喜  陈士凯  郭牧月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江  山  刘  琦  邱偲雨  宋奕颖  王应鸣  王宇宇  吴雪梅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张涵阳  王  珂  黄显仪  李静敏  胡月华  王莉苹  杨新媛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陈  倩  张卓航  孙艺萌  安倩仪  张馨予  靳雅涵  张燊帆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王茜茜  胡煜杰  胡玉琴  刘金霞  尚菁华  索玮嵘  王艺蓉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  宇  杨妍希  李文静  罗雪妍  张懿源  高边雯  王晨悦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  浩  吴玉萍  姚嘉琴  张晓雅  王格格  孟  强  林晨阳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吴  凯  唐  雅  饶运良  聂帆风  李  想  武万涛  余政豪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陈盼盼  杨子帆  杨捷麟  李  想  吕金慧  潘月云  卢亚莉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彭玺如  祁怀源  桑少婷  盛玉辉  唐  鹏  田  浩  王艺航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徐  刚  许沛冬  许晓倩  杨  壮  陈  谦  陈秋惠  邓玉清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范瑞琦  范月婷  何欣宜  纠凤凤 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颛孙宗洁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国际旅游学院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（8人）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贺露颖  朱莉雅  肖  杨  廖继芸  刘  畅  王辰琦  张捷若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宁芸静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海洋学院（22人）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田园园  程昊天  赵文丽  彭宗婷  黄子健  陈壮壮  唐  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杨孟钰  赵  钶  樊凌暄  伍  艳  郭新澳  李乔羽  杨峻玮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  卿  王延松  黄  一  邓  超  刘紫轩  张淑霞  刘  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石展耀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材料与化工学院</w:t>
      </w:r>
      <w:r>
        <w:rPr>
          <w:rFonts w:hint="eastAsia" w:ascii="仿宋_GB2312" w:hAnsi="仿宋" w:eastAsia="仿宋_GB2312"/>
          <w:b/>
          <w:bCs/>
          <w:sz w:val="32"/>
        </w:rPr>
        <w:t>（42</w:t>
      </w: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人</w:t>
      </w:r>
      <w:r>
        <w:rPr>
          <w:rFonts w:hint="eastAsia" w:ascii="仿宋_GB2312" w:hAnsi="仿宋" w:eastAsia="仿宋_GB2312"/>
          <w:b/>
          <w:bCs/>
          <w:sz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陈  卓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赵尚纯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赵若涵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符方欣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樊柯羽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王梓霖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崔  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李慧慧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宿元祯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李珠廉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戴婷婷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邢霖龙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</w:rPr>
        <w:t xml:space="preserve">王  伟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李俊恒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王梓铭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孙艳伟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孔安颐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陈宇童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龙  鹏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王  雪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袁  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葛  乾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周  洋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顿耀辉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胡  楠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刘城利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赵瑞祥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鲍思思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孔梓瑜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王嘉睿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文  勤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殷  琪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谢  慧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李国杰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钱杨念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刘俊杰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裴宇璇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金甜甜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朱琛宇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 杨宕莎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郭宏凯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夏梦雪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土木建筑工程学院（35人）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包若晗  黄  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孙钰涵  董博帅  安峻彤  蔡奕昌  郑文宽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纪汝昕  胡  琪  刘雯恋  施  杰  乐新龙  陈樱霭  左湘筠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  柱  钟玉兵  孙传明  何凤飞  黎晓丽  钟梦倩  杜金辉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李逸远  廖辰东  周  静  米  欢  王鑫灵  丁  鑫  盛安琪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张恒达  林宙锋  程泽宇  严敬如  孙瑞飞  卫翰林  蔡佳雯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食品学院</w:t>
      </w:r>
      <w:r>
        <w:rPr>
          <w:rFonts w:hint="eastAsia" w:ascii="仿宋_GB2312" w:hAnsi="仿宋_GB2312" w:eastAsia="仿宋_GB2312" w:cs="仿宋_GB2312"/>
          <w:b/>
          <w:sz w:val="32"/>
        </w:rPr>
        <w:t>（29人）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刘淑慧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乌日娜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徐汉康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孙义周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易琪铭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唐志凌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董李雅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孟柯柯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李祎敏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张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增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江焕渊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胡金红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陈文勤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刘小妍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640" w:right="0" w:rightChars="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胡舒雅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郑倩文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马兰馨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蒋宁馨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黄丽莎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王媛媛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张宇馨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640" w:right="0" w:rightChars="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欧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倩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陈奕含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陈昭南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骆雅静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刘鑫淼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吴新雨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张佳宁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陆天洋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机电工程学院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（59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刘铭沣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陈广宇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汪睿智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唐永杰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林志浩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蒋朝碧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杨洛宾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李润发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潘姝凝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谢和辉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岳钰隽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李云鹏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芦纯静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李华强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陈芋会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段柄男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薛严慨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陈洪艳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马雨佳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魏哲勇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何其林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张文成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周仁义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杨小过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王忠诚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吴挺平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何宇豪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孟相睿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申家钧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朱雪铖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李美红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韦宇培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彭立孝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骆升东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丁志凌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奥相钧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吴金斗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王向华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周珊珊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何应玉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张懿唐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卢晓婷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胡晓畅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张亚曦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徐耀宗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李金鸿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李永琪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欧阳诗瑜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left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信息科学技术学院</w:t>
      </w:r>
      <w:r>
        <w:rPr>
          <w:rFonts w:hint="eastAsia" w:ascii="仿宋_GB2312" w:hAnsi="仿宋" w:eastAsia="仿宋_GB2312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/>
          <w:bCs/>
          <w:sz w:val="32"/>
          <w:szCs w:val="32"/>
          <w:lang w:val="en-US" w:eastAsia="zh-CN"/>
        </w:rPr>
        <w:t>73人）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赖  萍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李文静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林  帆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陆书斌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朱奕晟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刘启心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张博涵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刘佳萱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李军毅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张益翔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彭海洋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莫茹蝉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钟  琦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梁倚嘉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姚  雪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林  睿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荣欣鹏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秦  婷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齐瑞林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张靖文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任毅轩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宋秋叶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田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璐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宋颜均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田大卫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袁博瑞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郭懿漫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苟元宝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叶  航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谢璐忆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罗  蕾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李若晴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杨凯南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徐  琦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孙  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姬森原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张  粲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刘卓睿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华英博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陈珂宇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丁一寅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傅开兴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王容雨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郑林欣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李禹萱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黄赛磊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郭钰卓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龙丙梅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桑明鉴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王  睿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胡  帅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钟  明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刘俊涛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薛宇杰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金子涵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赵维涛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汪韧希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李  颖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黎乔禹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李明泽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马锦源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邓  熙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陈党权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白  津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张雯雯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范元泽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李俊虎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莫雪美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翟乾皓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罗星名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冒翎钰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陈梓恬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王丽娜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right="0" w:rightChars="0"/>
        <w:jc w:val="both"/>
        <w:textAlignment w:val="auto"/>
        <w:outlineLvl w:val="9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经济与管理学院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（1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王沛尧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艾诗琪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王莹颖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宋梦瑶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吴江鑫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夏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李凯欣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谢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凡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杨著凯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李博洋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雷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陈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鑫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源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张继文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倩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宋建真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周逸如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孙政硕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张靖媛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邓妤佳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张佳敏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张议丹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石尹欢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琴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李婷婷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宋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敏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尤</w:t>
      </w:r>
      <w:r>
        <w:rPr>
          <w:rFonts w:hint="eastAsia" w:ascii="宋体" w:hAnsi="宋体" w:eastAsia="宋体" w:cs="宋体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>颖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左润东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蔡玉婷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李长青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唐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婧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杜佳佳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冯晓霞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蕊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魏建华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宁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刘小虎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蓉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刘汉伟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缪惠洁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闵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刘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文艳炜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常鹤丽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房兴宇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郭蕴武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梁紫晴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廖熊燕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田思佳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吴泽明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杨皓容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袁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茜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曹鑫杰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陈慕荣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李青华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汪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慧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朱壁颖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李思佳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陈安琪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张逸东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龙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洲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赵指庆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马文彬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罗子轩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胡立文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范晗蕾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曲文晗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叶乔羽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王天凤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王萍丽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蒙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杨柳燕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谢莹莹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王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婕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吴超虎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何忠月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黄予宣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孙诗琪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罗中茗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曾钶雅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邓宁波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邓梓聪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杜金牛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段思宇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郭思佳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李可杰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李文文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刘福玲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陆冰妍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汪梦芹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熊禹林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晔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刘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宾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米笃洁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牟新宇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任大红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邓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高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菲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高鑫宇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罗梦婷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王羽馨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陈幽贝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越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贺文丽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苗  雯  骆凤婷  陆开源  许晶晶  郭子仪  徐鑫伟 杨子锦  倪  鸿  赵生辉  李艳茹  杨维依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法学院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（32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人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翁小茜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岑里亚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李丽珍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马新奕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李邦红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苏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佳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叶宇萱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廖鹏程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肖宇晗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王晨曦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景舒颖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李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可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蒋情剑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林家琬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杨小靖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卫兴业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牛艳军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张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杨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忱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梁铃洁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舒启国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岳延婷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陈学龙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赵瑞达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王瑞琪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盛敏慧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王博雅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政治与公共管理学院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（33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人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李子成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杨张鑫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周利利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贾南翔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王治捷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张慧扬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常  青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黄紫萱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黄冠东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纪  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李雯婕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刘  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安  毅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王  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刘  玲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陈厚兵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陈若雨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孙诗雨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朱  鑫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李佩珈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韩  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黄欣昱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齐梦娜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梁祝欣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牛耀辉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郭丰齐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林  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王  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苏弘煜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邱兴颖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张啸龙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肖坚兴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毛锦涛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马克思主义学院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花润普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管笑笑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高雨欣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张群燕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旅游学院</w:t>
      </w:r>
      <w:r>
        <w:rPr>
          <w:rFonts w:hint="eastAsia" w:ascii="仿宋_GB2312" w:hAnsi="仿宋" w:eastAsia="仿宋_GB2312"/>
          <w:b/>
          <w:bCs/>
          <w:sz w:val="32"/>
        </w:rPr>
        <w:t>（5</w:t>
      </w:r>
      <w:r>
        <w:rPr>
          <w:rFonts w:ascii="仿宋_GB2312" w:hAnsi="仿宋" w:eastAsia="仿宋_GB2312"/>
          <w:b/>
          <w:bCs/>
          <w:sz w:val="32"/>
        </w:rPr>
        <w:t>8</w:t>
      </w: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人</w:t>
      </w:r>
      <w:r>
        <w:rPr>
          <w:rFonts w:hint="eastAsia" w:ascii="仿宋_GB2312" w:hAnsi="仿宋" w:eastAsia="仿宋_GB2312"/>
          <w:b/>
          <w:bCs/>
          <w:sz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王玉主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朱昕瑶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张静雅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徐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肖建茜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张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涵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林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慧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张君慧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黄佳佩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谭雨静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凌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旋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武津妃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邓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曈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卢普毅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丁曼曼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廉一博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张晶晶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邢</w:t>
      </w:r>
      <w:r>
        <w:rPr>
          <w:rFonts w:hint="eastAsia" w:ascii="宋体" w:hAnsi="宋体" w:eastAsia="宋体" w:cs="宋体"/>
          <w:sz w:val="30"/>
          <w:szCs w:val="30"/>
        </w:rPr>
        <w:t>瑀</w:t>
      </w:r>
      <w:r>
        <w:rPr>
          <w:rFonts w:hint="eastAsia" w:ascii="仿宋_GB2312" w:hAnsi="仿宋_GB2312" w:eastAsia="仿宋_GB2312" w:cs="仿宋_GB2312"/>
          <w:sz w:val="32"/>
        </w:rPr>
        <w:t>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邓淏丹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屹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吴雨蝶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魏雨楠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刘焕宇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孙兵权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刘佳佳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朱怡瑾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史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轩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陈汪洁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程跃云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刘柯妤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蒋捷瑜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王桢妮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白振国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张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铭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骆</w:t>
      </w:r>
      <w:r>
        <w:rPr>
          <w:rFonts w:hint="eastAsia" w:ascii="宋体" w:hAnsi="宋体" w:eastAsia="宋体" w:cs="宋体"/>
          <w:sz w:val="30"/>
          <w:szCs w:val="30"/>
        </w:rPr>
        <w:t>璟</w:t>
      </w:r>
      <w:r>
        <w:rPr>
          <w:rFonts w:hint="eastAsia" w:ascii="仿宋_GB2312" w:hAnsi="仿宋_GB2312" w:eastAsia="仿宋_GB2312" w:cs="仿宋_GB2312"/>
          <w:sz w:val="32"/>
        </w:rPr>
        <w:t>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陈柯屹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谢兰茜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李佳琦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袁丹清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贾欣瑶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张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梅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史钰瑢  王凯阳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王永凯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潘月怡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吴洋波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陈星薇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悦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姜苗苗  赵梦瑶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覃凯璇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魏媛媛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洪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颖  王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霞  徐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悦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邵怡宁   李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巧  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人文传播学院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47人）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张紫荆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徐智宇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王子涵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程晓梅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李晨雨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史丹鸽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姚其然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何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钟文巧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孙靖媛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陈子君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柯伟杰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杨恬颖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唐雨婷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张林悦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李婷婷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慧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卓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杨亚洁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婷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鑫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蒋雪卓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  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魏榕辰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吴凤鸣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徐丹平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喻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郭钱明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郭煜瀛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林真迩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杨劲松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温家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昊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张瑞钦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潘城郦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庞文玉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外国语学院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李逸琮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姚雨岐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黄淑芬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郑隆泉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吴泽慧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刘昱宏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傅骏豪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文思雨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郭湘芸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沈虹羽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韩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吴昌芬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李君蕊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郭淩利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林思雨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申宜霭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李天祎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王晴怡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向鹏辉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黎劲松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杨慧丽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牛俊依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戴佳欣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杨茗雅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刘一博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陈于婳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赵晨晴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贾子丁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毛永慧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张欣彤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王玉娇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吴艺敏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李云梦泽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b/>
          <w:bCs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艺术学院</w:t>
      </w:r>
      <w:r>
        <w:rPr>
          <w:rFonts w:hint="eastAsia" w:ascii="仿宋_GB2312" w:hAnsi="仿宋" w:eastAsia="仿宋_GB2312"/>
          <w:b/>
          <w:bCs/>
          <w:sz w:val="32"/>
        </w:rPr>
        <w:t>（</w:t>
      </w: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34人</w:t>
      </w:r>
      <w:r>
        <w:rPr>
          <w:rFonts w:hint="eastAsia" w:ascii="仿宋_GB2312" w:hAnsi="仿宋" w:eastAsia="仿宋_GB2312"/>
          <w:b/>
          <w:bCs/>
          <w:sz w:val="32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left"/>
        <w:textAlignment w:val="auto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杜思琦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 李家辉  颜婷婷  潘妤佳  尚  阳  文弘杰  张  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both"/>
        <w:textAlignment w:val="auto"/>
        <w:rPr>
          <w:rFonts w:hint="eastAsia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张婧嫱  袁凤琴  杨佳晴  王  莺  王  昊  赵仪琳  吴晨鹭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both"/>
        <w:textAlignment w:val="auto"/>
        <w:rPr>
          <w:rFonts w:hint="eastAsia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王乐怡  杨  虹  程  萌  王利波  董子瑄  张慧敏  王  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both"/>
        <w:textAlignment w:val="auto"/>
        <w:rPr>
          <w:rFonts w:hint="eastAsia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刘梓慧  杨  艺  丁  琳  侯鸿飞  刘  聪  胡  仪  戴馨瑶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atLeast"/>
        <w:jc w:val="both"/>
        <w:textAlignment w:val="auto"/>
        <w:rPr>
          <w:rFonts w:hint="eastAsia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蒲  倩  蒋  涵  张  璐  贺  冉  贾  鑫  杨月明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校团委（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王鸿臻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冯未来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陈丽洁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陈宏灿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孙忠兴  韩秋香  尚思佳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季怡雯  王英豪  王  颖  阮梦姣  李嘉豪  李一帆  龚瑜璠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楼一勋  周家豪  陈  琰  史嘉亮  黄玥茹  姜慧文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宋婧漪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李如权  郭庆文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城西团工委（18人）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唐佳鹤  刘玉鸣  王雨清  万诗晴  谢冯珍  谢沁璇  蒋  焱     郭兴广  刘  扬  孙略缤  李健萍  付  鑫  赵  萌  王思嘉     刘金超  侯  婕  边张黎  高蕴瑶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机关团委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林罗添骥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后勤团委（1人）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沈靖源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校学生会（35人）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李蕊芯  付子昱  刘  念  刘  烁  姜兰婷  徐  玥  程睿勉  刘晓青  李佩珊  郭黎明  徐  洁  刘旭浩  周  浩  郭元圆  杨明轩  李璐羽  胡诗钰  张  卓  宋天煜  周丽婷  张津浩    宋嘉伟  胡贝嘉  严天仪  马梦瑶  严敏仪  邱龙政  董靓颖  黄  焱  张若彤  柯思羽  李璟玙  范哲玮  杨  典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陈  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学生社团联合会（17人）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静  雯  朱振宇  吴  雪  原成豪  赵婧赟  董文思  谢  玲  任佩璇  封启华  李知晓  李启航  龚语嫣  安清子  田小雪  马思颖  付  杰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刘欧鼎鼐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艺术团（37人）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王  琳  李  琪  梁小羽  房  卉  伍笑媛  邬子昂  王  琳  胡亚萍  赵彦杰  刘  睿  李艺芳  杨江宁  于  婷  高晶凝  覃  倩  伍文祥  张潇昱  张钰尔  李敏姿  胡思萌  袁梓烨  黄可馨  卢  毅  张植惠  赵倩昕  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张  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于明巧  任乐欣  李文珺  朱丽娜  吴晓丹  程小辉  纪雨昕  蒋杨怡  侯少鹏  单  良  高  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大学生创新院（1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郭嘉梁  李志昊  李东生  胡  蕊  麻捷超  张新桅  黄  文  黄吉意  欧楚曦  游政凯  周君铭  习鑫强  李梦涵  张  活  朱子祥  廖耘皎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殷浩然  李腾腾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青年志愿者协会（1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王渝萱  梁世伟  莫金梅  禹佳伶  宋诗薇  张晨宇  刘志伟  雷  爽  蔡  晋  张博文  刘  苹  张翔宇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赵宇航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苏伟平  丁国威  李禹诺  李  晓  林若尧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校研究生会（12人）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张宇航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孙佳奇  居利香  陶安琪  康  耘  康梓杭  雷走宏  林书源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王鹏宇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田明玥  曹献阳  黎慧洵</w:t>
      </w:r>
    </w:p>
    <w:p/>
    <w:sectPr>
      <w:pgSz w:w="11906" w:h="16838"/>
      <w:pgMar w:top="1440" w:right="1474" w:bottom="1440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514C6"/>
    <w:rsid w:val="494514C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070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2018-05-04T15:26:00Z</dcterms:created>
  <dc:creator>木子丶</dc:creator>
  <cp:lastModifiedBy>木子丶</cp:lastModifiedBy>
  <dcterms:modified xsi:type="dcterms:W3CDTF">2018-05-04T15:28:32Z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